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52CF" w14:textId="6FAE68A1" w:rsidR="00644470" w:rsidRPr="007F3140" w:rsidRDefault="00644470" w:rsidP="00644470">
      <w:pPr>
        <w:pStyle w:val="paragraph"/>
        <w:jc w:val="center"/>
        <w:textAlignment w:val="baseline"/>
        <w:rPr>
          <w:color w:val="7030A0"/>
        </w:rPr>
      </w:pPr>
      <w:r w:rsidRPr="007F3140">
        <w:rPr>
          <w:rStyle w:val="normaltextrun"/>
          <w:rFonts w:ascii="Verdana" w:hAnsi="Verdana"/>
          <w:b/>
          <w:bCs/>
          <w:color w:val="7030A0"/>
          <w:sz w:val="36"/>
          <w:szCs w:val="36"/>
          <w:u w:val="single"/>
        </w:rPr>
        <w:t>Einteilung A/B Wochen Schuljahr 20</w:t>
      </w:r>
      <w:r w:rsidR="000B7476" w:rsidRPr="007F3140">
        <w:rPr>
          <w:rStyle w:val="normaltextrun"/>
          <w:rFonts w:ascii="Verdana" w:hAnsi="Verdana"/>
          <w:b/>
          <w:bCs/>
          <w:color w:val="7030A0"/>
          <w:sz w:val="36"/>
          <w:szCs w:val="36"/>
          <w:u w:val="single"/>
        </w:rPr>
        <w:t>2</w:t>
      </w:r>
      <w:r w:rsidR="008929FB" w:rsidRPr="007F3140">
        <w:rPr>
          <w:rStyle w:val="normaltextrun"/>
          <w:rFonts w:ascii="Verdana" w:hAnsi="Verdana"/>
          <w:b/>
          <w:bCs/>
          <w:color w:val="7030A0"/>
          <w:sz w:val="36"/>
          <w:szCs w:val="36"/>
          <w:u w:val="single"/>
        </w:rPr>
        <w:t>5</w:t>
      </w:r>
      <w:r w:rsidR="009D0066" w:rsidRPr="007F3140">
        <w:rPr>
          <w:rStyle w:val="normaltextrun"/>
          <w:rFonts w:ascii="Verdana" w:hAnsi="Verdana"/>
          <w:b/>
          <w:bCs/>
          <w:color w:val="7030A0"/>
          <w:sz w:val="36"/>
          <w:szCs w:val="36"/>
          <w:u w:val="single"/>
        </w:rPr>
        <w:t>/2</w:t>
      </w:r>
      <w:r w:rsidR="008929FB" w:rsidRPr="007F3140">
        <w:rPr>
          <w:rStyle w:val="normaltextrun"/>
          <w:rFonts w:ascii="Verdana" w:hAnsi="Verdana"/>
          <w:b/>
          <w:bCs/>
          <w:color w:val="7030A0"/>
          <w:sz w:val="36"/>
          <w:szCs w:val="36"/>
          <w:u w:val="single"/>
        </w:rPr>
        <w:t>6</w:t>
      </w:r>
    </w:p>
    <w:tbl>
      <w:tblPr>
        <w:tblpPr w:leftFromText="141" w:rightFromText="141" w:vertAnchor="text" w:horzAnchor="margin" w:tblpY="410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  <w:gridCol w:w="1187"/>
        <w:gridCol w:w="1115"/>
        <w:gridCol w:w="1115"/>
        <w:gridCol w:w="1115"/>
        <w:gridCol w:w="1115"/>
        <w:gridCol w:w="1115"/>
        <w:gridCol w:w="1115"/>
        <w:gridCol w:w="1115"/>
      </w:tblGrid>
      <w:tr w:rsidR="00632148" w:rsidRPr="00ED2CAD" w14:paraId="2BDA300D" w14:textId="77777777" w:rsidTr="00384780">
        <w:trPr>
          <w:trHeight w:val="300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5597BB" w14:textId="58B4F3AA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AAB42D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CF1AFC" w14:textId="5F3D6CC6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4AF9F5" w14:textId="6A3AD508" w:rsidR="00632148" w:rsidRPr="003242E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7F3140">
              <w:rPr>
                <w:rFonts w:ascii="Arial" w:hAnsi="Arial" w:cs="Arial"/>
                <w:b/>
                <w:color w:val="7030A0"/>
                <w:sz w:val="20"/>
                <w:szCs w:val="20"/>
              </w:rPr>
              <w:t>September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63FFA0" w14:textId="39541873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526BE0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01468B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FC17FD" w14:textId="02CF8FC2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31286A" w14:textId="6FCAC53D" w:rsidR="00632148" w:rsidRPr="003242ED" w:rsidRDefault="009D0066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7F3140">
              <w:rPr>
                <w:rFonts w:ascii="Arial" w:hAnsi="Arial" w:cs="Arial"/>
                <w:b/>
                <w:color w:val="7030A0"/>
                <w:sz w:val="20"/>
                <w:szCs w:val="20"/>
              </w:rPr>
              <w:t>Oktober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E84CBE" w14:textId="30E96124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D4CD86" w14:textId="3304C3BC" w:rsidR="00632148" w:rsidRPr="00ED2CA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  <w:lang w:val="en-US"/>
              </w:rPr>
              <w:t> </w:t>
            </w:r>
            <w:r w:rsidR="008929FB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 </w:t>
            </w:r>
            <w:r w:rsidR="008929FB" w:rsidRPr="007F3140">
              <w:rPr>
                <w:rFonts w:ascii="Arial" w:hAnsi="Arial" w:cs="Arial"/>
                <w:b/>
                <w:color w:val="7030A0"/>
                <w:sz w:val="20"/>
                <w:szCs w:val="20"/>
              </w:rPr>
              <w:t>November</w:t>
            </w:r>
            <w:r w:rsidRPr="007F3140">
              <w:rPr>
                <w:rStyle w:val="eop"/>
                <w:rFonts w:ascii="Arial" w:hAnsi="Arial" w:cs="Arial"/>
                <w:color w:val="7030A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DD3F81" w14:textId="56D1897C" w:rsidR="00632148" w:rsidRPr="00ED2CA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140" w:rsidRPr="00ED2CAD" w14:paraId="67A00686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6C7223AF" w14:textId="7D8454C5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1/</w:t>
            </w:r>
            <w:r w:rsidR="00632148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71CFDCEB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2/</w:t>
            </w:r>
            <w:r w:rsidR="00632148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4E5B1663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3/</w:t>
            </w:r>
            <w:r w:rsidR="00632148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632148" w:rsidRPr="00A411B3">
              <w:rPr>
                <w:rStyle w:val="eop"/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1776A6EA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4/</w:t>
            </w:r>
            <w:r w:rsidR="00632148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3DEE1568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5/</w:t>
            </w:r>
            <w:r w:rsidR="00632148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632148" w:rsidRPr="00A411B3">
              <w:rPr>
                <w:rStyle w:val="eop"/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71B80BAC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6/</w:t>
            </w:r>
            <w:r w:rsidR="0004534E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3CA4BDF8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7/</w:t>
            </w:r>
            <w:r w:rsidR="0004534E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1718AFEF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8/</w:t>
            </w:r>
            <w:r w:rsidR="0004534E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29221953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9/</w:t>
            </w:r>
            <w:r w:rsidR="0004534E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1C325328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10/</w:t>
            </w:r>
            <w:r w:rsidR="0004534E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51ACDC61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11/</w:t>
            </w:r>
            <w:r w:rsidR="0004534E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6F8F4D93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12/</w:t>
            </w:r>
            <w:r w:rsidR="0004534E" w:rsidRPr="00A411B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7F3140" w:rsidRPr="00ED2CAD" w14:paraId="539DE93A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12721EB" w14:textId="645B1087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54CE2AD" w14:textId="13DAC532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1A0EA6F" w14:textId="54DEDB5E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54E4C44" w14:textId="74488686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7D0790F" w14:textId="4A43353F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3C12E2C" w14:textId="6A2BF58B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51517A3" w14:textId="548CCAF4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538B742" w14:textId="1A02FC4E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BDB404F" w14:textId="5C8B2D90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53EEEAB" w14:textId="37ED35FA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A56D30A" w14:textId="58D5C8AE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FEAF3F5" w14:textId="22702680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F3140" w:rsidRPr="00ED2CAD" w14:paraId="17D26074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C092D22" w14:textId="59F8500B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715741A" w14:textId="062A9CED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D13E1EF" w14:textId="04749232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ECF7B86" w14:textId="1D5DBB8B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8C27428" w14:textId="0F5E92C6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6EF1060" w14:textId="16E3B5F3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C5417A6" w14:textId="5EBFD6B8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11C4745" w14:textId="3A763E30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4E70797" w14:textId="625FC6DA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E1B30C7" w14:textId="06C707ED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42B251F" w14:textId="1C809CB2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63C0682" w14:textId="623A50A1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F3140" w:rsidRPr="00ED2CAD" w14:paraId="7A6540FB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CCAF098" w14:textId="3D6E951F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07CE8BD" w14:textId="54C1CC74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2F95555" w14:textId="6F3FA6AB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24B59F8" w14:textId="2FF07686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FC772DC" w14:textId="13D975A3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18E2DC1" w14:textId="35486D91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67DF1B3" w14:textId="2CAB7D02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8AE166C" w14:textId="653C7AF2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99F287E" w14:textId="0F5C755C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9E13BF7" w14:textId="201229A3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0C67CE6" w14:textId="0D081835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9B25B4B" w14:textId="51494C84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F3140" w:rsidRPr="00ED2CAD" w14:paraId="755AD319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97ADD3D" w14:textId="139B5CCF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98630F9" w14:textId="10B3DF0E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C1182B1" w14:textId="62BC6B3E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6CFB005" w14:textId="36FFC0E8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8A082FC" w14:textId="6A0B4C3C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0CDEF37" w14:textId="3C82C094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75ED996" w14:textId="2570676A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CCE29B5" w14:textId="5C458901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C22D2E8" w14:textId="690F0DEE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F01D310" w14:textId="28C2BF46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40B0347" w14:textId="0A955DEF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5897503" w14:textId="71216B97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F3140" w:rsidRPr="00ED2CAD" w14:paraId="5BC807BB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8614C36" w14:textId="375BE330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7B57D47" w14:textId="6E6AB92B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893AF1C" w14:textId="337DC0AA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4B1A65B" w14:textId="0C98500A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E47BB17" w14:textId="7ED65BED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0E12684" w14:textId="729E4A82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88F6288" w14:textId="712EC4FA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FC3C74F" w14:textId="5319E422" w:rsidR="00632148" w:rsidRPr="00ED2CAD" w:rsidRDefault="007F3140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Feiertag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4C1FB9D" w14:textId="7F83390F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0DE8EAD" w14:textId="6437FCD5" w:rsidR="00632148" w:rsidRPr="00ED2CAD" w:rsidRDefault="007F3140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Feiertag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514581E" w14:textId="1F41418A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885457F" w14:textId="11068088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32148" w:rsidRPr="00A411B3" w14:paraId="7B678777" w14:textId="77777777" w:rsidTr="0038478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DD6EAC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0EB78E1" w14:textId="19263C1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8912A6" w14:textId="7A4300E7" w:rsidR="00632148" w:rsidRPr="003242E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7F3140">
              <w:rPr>
                <w:rFonts w:ascii="Arial" w:hAnsi="Arial" w:cs="Arial"/>
                <w:b/>
                <w:color w:val="7030A0"/>
                <w:sz w:val="20"/>
                <w:szCs w:val="20"/>
              </w:rPr>
              <w:t>Dezember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9D4C02" w14:textId="407C43D4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79EF00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D299A8" w14:textId="3AAA4759" w:rsidR="00632148" w:rsidRPr="003242ED" w:rsidRDefault="008929FB" w:rsidP="00A411B3">
            <w:pPr>
              <w:pStyle w:val="paragraph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7F3140">
              <w:rPr>
                <w:rFonts w:ascii="Arial" w:hAnsi="Arial" w:cs="Arial"/>
                <w:b/>
                <w:color w:val="7030A0"/>
                <w:sz w:val="20"/>
                <w:szCs w:val="20"/>
              </w:rPr>
              <w:t>Januar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5DA6E3" w14:textId="577EE87F" w:rsidR="00632148" w:rsidRPr="00A411B3" w:rsidRDefault="00632148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  <w:lang w:val="en-GB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D818AC" w14:textId="77777777" w:rsidR="00632148" w:rsidRPr="00A411B3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  <w:lang w:val="en-GB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375FE4" w14:textId="77777777" w:rsidR="00632148" w:rsidRPr="00A411B3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  <w:lang w:val="en-GB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668CC2" w14:textId="77777777" w:rsidR="00632148" w:rsidRPr="00A411B3" w:rsidRDefault="00927AE8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  <w:lang w:val="en-GB"/>
              </w:rPr>
            </w:pPr>
            <w:proofErr w:type="spellStart"/>
            <w:r w:rsidRPr="007F3140">
              <w:rPr>
                <w:rFonts w:ascii="Arial" w:hAnsi="Arial" w:cs="Arial"/>
                <w:b/>
                <w:color w:val="7030A0"/>
                <w:sz w:val="20"/>
                <w:szCs w:val="20"/>
                <w:lang w:val="en-GB"/>
              </w:rPr>
              <w:t>Februar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32F400" w14:textId="77777777" w:rsidR="00632148" w:rsidRPr="00A411B3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  <w:lang w:val="en-GB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C771DA" w14:textId="77777777" w:rsidR="00632148" w:rsidRPr="00A411B3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  </w:t>
            </w:r>
            <w:r w:rsidRPr="00A411B3">
              <w:rPr>
                <w:rStyle w:val="eop"/>
                <w:rFonts w:ascii="Arial" w:hAnsi="Arial" w:cs="Arial"/>
                <w:color w:val="002060"/>
                <w:sz w:val="20"/>
                <w:szCs w:val="20"/>
                <w:lang w:val="en-GB"/>
              </w:rPr>
              <w:t> </w:t>
            </w:r>
          </w:p>
        </w:tc>
      </w:tr>
      <w:tr w:rsidR="007F3140" w:rsidRPr="00A411B3" w14:paraId="2C4B2F16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4DC4E72D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13/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15E5886F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14/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21AFD10F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15/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70F3F1E8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16/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599439BB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17/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26779CDE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18/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55C9B3A2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19/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35FD3687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20/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4E21A95E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21/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7C6B4A32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22/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3B0A5235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23/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1600806A" w14:textId="77777777" w:rsidR="00632148" w:rsidRPr="00A411B3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24/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32148" w:rsidRPr="00A411B3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 </w:t>
            </w:r>
          </w:p>
        </w:tc>
      </w:tr>
      <w:tr w:rsidR="007F3140" w:rsidRPr="00ED2CAD" w14:paraId="689B3EF9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B5A2AE5" w14:textId="0C913393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D2C6D1B" w14:textId="5406562A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C627D74" w14:textId="77B0F4C2" w:rsidR="0004534E" w:rsidRPr="00A411B3" w:rsidRDefault="002007A0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variabler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Ft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9737A0D" w14:textId="584C9B5E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E1DECF6" w14:textId="6646CF9C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D186199" w14:textId="3F9F23AE" w:rsidR="0004534E" w:rsidRPr="00A411B3" w:rsidRDefault="0004534E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B650851" w14:textId="023ADCC7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DFCEE2F" w14:textId="2B6083D5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B4A43FC" w14:textId="6EE6895C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B1EFC41" w14:textId="2B6B6090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EC01E0E" w14:textId="16B0E45A" w:rsidR="0004534E" w:rsidRPr="00A411B3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B4DF420" w14:textId="2E46385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7F3140" w:rsidRPr="00ED2CAD" w14:paraId="1B150357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6CBBE03" w14:textId="3D71B68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1452D9D" w14:textId="1981B8AE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5F3C68A" w14:textId="02E2B7A3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4146230" w14:textId="0DF14369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D07C545" w14:textId="5D6DCAF8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E27CF65" w14:textId="01333E44" w:rsidR="0004534E" w:rsidRPr="00ED2CAD" w:rsidRDefault="007F3140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Feiertag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84C1BAD" w14:textId="23DA8EC6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ACE885A" w14:textId="292F0362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051A9A2" w14:textId="6B665BA9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7E56385" w14:textId="0E9E70C9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627E3F2" w14:textId="5CF09204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36093DB" w14:textId="1CC2C86C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F3140" w:rsidRPr="00ED2CAD" w14:paraId="150F2AE0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02DDEB9" w14:textId="3707D5F0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AC628F0" w14:textId="515D690D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F1D4ED6" w14:textId="4EAB8BCE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26644CE" w14:textId="3DBD321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86A5D3D" w14:textId="07A4D93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387D52A" w14:textId="317FFACC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D09643B" w14:textId="3B62D668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C56F935" w14:textId="50DFF46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FA354ED" w14:textId="7202787F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7FDC671" w14:textId="58492FCC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DB29553" w14:textId="7290E2B5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7175470" w14:textId="59CECE05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F3140" w:rsidRPr="00ED2CAD" w14:paraId="22653CCA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1EC9338" w14:textId="1F6E53CD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BD87587" w14:textId="53789E08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A219FFF" w14:textId="261F4265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703F665" w14:textId="2FD22905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E1044BA" w14:textId="0501285A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1296AB7" w14:textId="15C5394E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CEFAB79" w14:textId="6C2F851A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1921541" w14:textId="698106FC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C461F5A" w14:textId="1327B5F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92D9723" w14:textId="680F72E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50BF295" w14:textId="725CA764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66601F0" w14:textId="587E837A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F3140" w:rsidRPr="00ED2CAD" w14:paraId="427E49C1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0D9DABD" w14:textId="7AD61967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0A957D4" w14:textId="00C43444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B9B51AE" w14:textId="1842DE08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0996F1A" w14:textId="3EC9081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948320E" w14:textId="75445761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1B5156E" w14:textId="4A342CF8" w:rsidR="0004534E" w:rsidRPr="00ED2CAD" w:rsidRDefault="008929FB" w:rsidP="00A411B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4B040EB4" w14:textId="2EA5AB3B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5B4DF09" w14:textId="14E6BFD8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6DD5FB2" w14:textId="22C2EF84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5ACFA37" w14:textId="1159465A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80805EB" w14:textId="655C4DFC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6D7DE77" w14:textId="34772030" w:rsidR="0004534E" w:rsidRPr="00ED2CAD" w:rsidRDefault="008929FB" w:rsidP="0004534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632148" w:rsidRPr="00ED2CAD" w14:paraId="25DC8CC0" w14:textId="77777777" w:rsidTr="0038478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E058BE" w14:textId="58147BCD" w:rsidR="00632148" w:rsidRPr="00ED2CA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3140">
              <w:rPr>
                <w:rStyle w:val="eop"/>
                <w:rFonts w:ascii="Arial" w:hAnsi="Arial" w:cs="Arial"/>
                <w:color w:val="7030A0"/>
                <w:sz w:val="20"/>
                <w:szCs w:val="20"/>
              </w:rPr>
              <w:t>März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92C85" w14:textId="23BB00A5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8EDA656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30EAE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26F017" w14:textId="4FC9B73E" w:rsidR="00632148" w:rsidRPr="003242ED" w:rsidRDefault="008929FB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7F3140">
              <w:rPr>
                <w:rFonts w:ascii="Arial" w:hAnsi="Arial" w:cs="Arial"/>
                <w:b/>
                <w:color w:val="7030A0"/>
                <w:sz w:val="20"/>
                <w:szCs w:val="20"/>
              </w:rPr>
              <w:t>April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D59C1C" w14:textId="2392BF83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D2E4BE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9E2F8E" w14:textId="77777777" w:rsidR="00632148" w:rsidRPr="003242ED" w:rsidRDefault="00632148" w:rsidP="00ED2CAD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B932EF4" w14:textId="77777777" w:rsidR="00632148" w:rsidRPr="003242ED" w:rsidRDefault="00927AE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7F3140">
              <w:rPr>
                <w:rFonts w:ascii="Arial" w:hAnsi="Arial" w:cs="Arial"/>
                <w:b/>
                <w:color w:val="7030A0"/>
                <w:sz w:val="20"/>
                <w:szCs w:val="20"/>
              </w:rPr>
              <w:t>Mai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7D34B5" w14:textId="77777777" w:rsidR="00632148" w:rsidRPr="003242E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5BFD70" w14:textId="77777777" w:rsidR="00632148" w:rsidRPr="00ED2CA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168AEE" w14:textId="77777777" w:rsidR="00632148" w:rsidRPr="00ED2CAD" w:rsidRDefault="00632148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</w:tr>
      <w:tr w:rsidR="007F3140" w:rsidRPr="00ED2CAD" w14:paraId="4D6DA7AA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191075BF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25/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2781EB9E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26/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3E38CDF6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27/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24422DBC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28/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19E15732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29/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74DAE118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30/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0BFA3DF3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31/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1A2739DE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32/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6DE3C207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33/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55977237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34/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2E058292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35/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246EE5AB" w14:textId="77777777" w:rsidR="00632148" w:rsidRPr="003242ED" w:rsidRDefault="00A411B3" w:rsidP="00632148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36/</w:t>
            </w:r>
            <w:r w:rsidR="0004534E"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</w:p>
        </w:tc>
      </w:tr>
      <w:tr w:rsidR="007F3140" w:rsidRPr="00ED2CAD" w14:paraId="4274EC50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2C5F6BC" w14:textId="24DE5AB7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F9732D4" w14:textId="4C990180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685F97C" w14:textId="630BB1BC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CC0EE60" w14:textId="4DE98768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085BB08" w14:textId="4DC90DC2" w:rsidR="000321FE" w:rsidRPr="00ED2CAD" w:rsidRDefault="002007A0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Ostermontag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564F9CC" w14:textId="53ED5EBB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DCFE36B" w14:textId="44BC9BFB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B5477AF" w14:textId="5DBC828B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2803922" w14:textId="7B299DDE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C1CAEE8" w14:textId="3F98DD0A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36EE727" w14:textId="4DF746F0" w:rsidR="000321FE" w:rsidRPr="00ED2CAD" w:rsidRDefault="008929FB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0A69A28" w14:textId="2E8FDEE2" w:rsidR="000321FE" w:rsidRPr="00ED2CAD" w:rsidRDefault="007F3140" w:rsidP="000321FE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3140" w:rsidRPr="00ED2CAD" w14:paraId="3D4BC7E5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A9A959A" w14:textId="014ADFE6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769F4EF" w14:textId="0E58BCF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6E6534E" w14:textId="0547F0E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D16D968" w14:textId="7B943072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09F7792" w14:textId="58358AB8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0BB0191" w14:textId="52914FB1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137F650" w14:textId="52CE85A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AF11E5A" w14:textId="3C64B78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F261A83" w14:textId="069A4FE1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3D42027" w14:textId="3A727365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BE26F15" w14:textId="3B55F932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8CC364C" w14:textId="3DBF09F3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F3140" w:rsidRPr="00ED2CAD" w14:paraId="35F6F57C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F405E35" w14:textId="307C1D9F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36ACBB5" w14:textId="66E2C424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31597ED" w14:textId="7348DD6B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E722946" w14:textId="2C0DC3BB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CA65BE3" w14:textId="1917A623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51FFE29" w14:textId="5ED8E8E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7665DE8" w14:textId="621AB7D6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D2D8697" w14:textId="3F457FE1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6912B9E" w14:textId="68F71286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A43214A" w14:textId="47C274C1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7C610C5D" w14:textId="4EB95B4F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2244EFC" w14:textId="64ED9122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F3140" w:rsidRPr="00ED2CAD" w14:paraId="0B7AD1D2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E346B04" w14:textId="248936E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BFA518C" w14:textId="1781D37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D171A35" w14:textId="768FB1C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A5565DB" w14:textId="4613A4E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9314D1D" w14:textId="3B4D58C5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6368211B" w14:textId="61232BF2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CCB0544" w14:textId="6FA76593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395D03B" w14:textId="22829C75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56228B3" w14:textId="698E89D3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1C01685" w14:textId="221CA22B" w:rsidR="007F3140" w:rsidRPr="00ED2CAD" w:rsidRDefault="002007A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Feiertag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12CCEB4" w14:textId="29A0666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F026F76" w14:textId="08E5A7BC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F3140" w:rsidRPr="00ED2CAD" w14:paraId="6E55A7D8" w14:textId="77777777" w:rsidTr="007F3140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1D01D01" w14:textId="3F0C0E9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center"/>
          </w:tcPr>
          <w:p w14:paraId="27F55192" w14:textId="5F1B83A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9471198" w14:textId="31BAFC53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67AA1E4" w14:textId="7838EED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9A1635C" w14:textId="11A6CC7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F6D931B" w14:textId="1B933146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9B14A5D" w14:textId="40241AE4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17EA1EC" w14:textId="6212829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Feiertag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3216AB8C" w14:textId="1C4A5A1E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2ABFDCB2" w14:textId="6F526332" w:rsidR="007F3140" w:rsidRPr="00ED2CAD" w:rsidRDefault="002007A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variabler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1D827368" w14:textId="7DEA039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30920EFC" w14:textId="6D609DB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F3140" w:rsidRPr="00ED2CAD" w14:paraId="15C95AA2" w14:textId="77777777" w:rsidTr="00D93787">
        <w:trPr>
          <w:trHeight w:val="300"/>
        </w:trPr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15028D" w14:textId="6191205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  <w:r w:rsidRPr="00ED2CAD">
              <w:rPr>
                <w:rStyle w:val="normaltextrun"/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  <w:r w:rsidRPr="007F3140">
              <w:rPr>
                <w:rStyle w:val="normaltextrun"/>
                <w:rFonts w:ascii="Arial" w:hAnsi="Arial" w:cs="Arial"/>
                <w:bCs/>
                <w:color w:val="7030A0"/>
                <w:sz w:val="20"/>
                <w:szCs w:val="20"/>
              </w:rPr>
              <w:t>Juni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0FC972" w14:textId="6E23CA29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  <w:r w:rsidRPr="00ED2CAD">
              <w:rPr>
                <w:rStyle w:val="normaltextrun"/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AFD54E" w14:textId="77777777" w:rsidR="007F3140" w:rsidRPr="003242E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9708B3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357C23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E84500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ABD543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213106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628A2C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5B8F66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993EF4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10FD11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385623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385623"/>
                <w:sz w:val="20"/>
                <w:szCs w:val="20"/>
              </w:rPr>
              <w:t> </w:t>
            </w:r>
          </w:p>
        </w:tc>
      </w:tr>
      <w:tr w:rsidR="007F3140" w:rsidRPr="00ED2CAD" w14:paraId="4DF6C324" w14:textId="77777777" w:rsidTr="007F3140">
        <w:trPr>
          <w:trHeight w:val="300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68A6AA14" w14:textId="77777777" w:rsidR="007F3140" w:rsidRPr="003242ED" w:rsidRDefault="007F3140" w:rsidP="007F3140">
            <w:pPr>
              <w:pStyle w:val="paragraph"/>
              <w:jc w:val="both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242ED">
              <w:rPr>
                <w:rStyle w:val="normaltextrun"/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       </w:t>
            </w:r>
            <w:r>
              <w:rPr>
                <w:rStyle w:val="normaltextrun"/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37/</w:t>
            </w:r>
            <w:r w:rsidRPr="003242ED">
              <w:rPr>
                <w:rStyle w:val="normaltextrun"/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 A</w:t>
            </w:r>
            <w:r w:rsidRPr="003242ED">
              <w:rPr>
                <w:rStyle w:val="eop"/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5CD7A811" w14:textId="77777777" w:rsidR="007F3140" w:rsidRPr="003242E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38/</w:t>
            </w:r>
            <w:r w:rsidRPr="003242ED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  <w:hideMark/>
          </w:tcPr>
          <w:p w14:paraId="5857761B" w14:textId="77777777" w:rsidR="007F3140" w:rsidRPr="003242E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39/</w:t>
            </w:r>
            <w:r w:rsidRPr="003242ED">
              <w:rPr>
                <w:rFonts w:ascii="Arial" w:hAnsi="Arial" w:cs="Arial"/>
                <w:b/>
                <w:color w:val="002060"/>
                <w:sz w:val="20"/>
                <w:szCs w:val="20"/>
              </w:rPr>
              <w:t>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  <w:hideMark/>
          </w:tcPr>
          <w:p w14:paraId="2E5AD329" w14:textId="36F815B5" w:rsidR="007F3140" w:rsidRPr="007F3140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F3140">
              <w:rPr>
                <w:rFonts w:ascii="Arial" w:hAnsi="Arial" w:cs="Arial"/>
                <w:b/>
                <w:color w:val="002060"/>
                <w:sz w:val="20"/>
                <w:szCs w:val="20"/>
              </w:rPr>
              <w:t>40/B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D638E34" w14:textId="3E7E7479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535794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5397D0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F3F89B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C00000"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951752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C00000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AC636D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C00000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6F471B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C00000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07AFF8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color w:val="C00000"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</w:tr>
      <w:tr w:rsidR="007F3140" w:rsidRPr="00ED2CAD" w14:paraId="37CBF6D7" w14:textId="77777777" w:rsidTr="007F3140">
        <w:trPr>
          <w:trHeight w:val="300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EA91446" w14:textId="07A746F5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77B6CE4" w14:textId="27A3BF7F" w:rsidR="007F3140" w:rsidRPr="00CD0A50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50D27CB" w14:textId="7C47712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31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4BC5CBC" w14:textId="66EC44E2" w:rsidR="007F3140" w:rsidRPr="007F3140" w:rsidRDefault="00B32C2E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93E3E6F" w14:textId="14471C5A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EE139E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7398CD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B9A273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99F589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6D67DA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36034B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2919B5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3140" w:rsidRPr="00ED2CAD" w14:paraId="7A289EB0" w14:textId="77777777" w:rsidTr="007F3140">
        <w:trPr>
          <w:trHeight w:val="300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6C977E4" w14:textId="3759EBE3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A091AE1" w14:textId="4FF63684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A58F44A" w14:textId="5BCCF2EE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31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1A0B0D1" w14:textId="3AE953B1" w:rsidR="007F3140" w:rsidRPr="007F3140" w:rsidRDefault="00B32C2E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AC3E62" w14:textId="07176CBC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E20434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80720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C60DFF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13D265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7B2FC1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E3C864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8B96E6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3140" w:rsidRPr="00ED2CAD" w14:paraId="0A61FACA" w14:textId="77777777" w:rsidTr="007F3140">
        <w:trPr>
          <w:trHeight w:val="300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35CBB6E" w14:textId="0FBB36D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78F173F" w14:textId="33963574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77B8CC6" w14:textId="609087C6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31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09D46D50" w14:textId="4097E792" w:rsidR="007F3140" w:rsidRPr="007F3140" w:rsidRDefault="00B32C2E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724053" w14:textId="28B31914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1A74B5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FC4BAD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EFF282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3723B7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62100D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0EA434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BE44CB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3140" w:rsidRPr="00ED2CAD" w14:paraId="3425911A" w14:textId="77777777" w:rsidTr="007F3140">
        <w:trPr>
          <w:trHeight w:val="300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6BDEBF18" w14:textId="1C347622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5B55DFE6" w14:textId="248D7244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087B4EDA" w14:textId="23B5A5AD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31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7D8CC1EE" w14:textId="1E9B9F10" w:rsidR="007F3140" w:rsidRPr="007F3140" w:rsidRDefault="00B32C2E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F8C545" w14:textId="79D5D141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B49AA5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9D76B7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E05552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61AF4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B4FF9F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BF4FB4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61772C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F3140" w:rsidRPr="00ED2CAD" w14:paraId="6E8CF2C9" w14:textId="77777777" w:rsidTr="007F3140">
        <w:trPr>
          <w:trHeight w:val="300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203C5C2D" w14:textId="23A4B285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46A8F9FF" w14:textId="61656D59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D8FC"/>
            <w:vAlign w:val="bottom"/>
          </w:tcPr>
          <w:p w14:paraId="5B8B88B2" w14:textId="0AA1A329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31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6FFD9"/>
            <w:vAlign w:val="bottom"/>
          </w:tcPr>
          <w:p w14:paraId="1308056F" w14:textId="5331E62E" w:rsidR="007F3140" w:rsidRPr="007F3140" w:rsidRDefault="00B32C2E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35C534F6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8D9FB3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348A2A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A55BED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C477E1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37B20D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B68937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BB03C9" w14:textId="77777777" w:rsidR="007F3140" w:rsidRPr="00ED2CAD" w:rsidRDefault="007F3140" w:rsidP="007F3140">
            <w:pPr>
              <w:pStyle w:val="paragraph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D2CAD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 </w:t>
            </w:r>
            <w:r w:rsidRPr="00ED2CAD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04AEEC6" w14:textId="77777777" w:rsidR="00644470" w:rsidRDefault="00644470" w:rsidP="00644470">
      <w:pPr>
        <w:pStyle w:val="paragraph"/>
        <w:textAlignment w:val="baseline"/>
      </w:pPr>
      <w:r>
        <w:rPr>
          <w:rStyle w:val="eop"/>
          <w:rFonts w:ascii="Verdana" w:hAnsi="Verdana"/>
          <w:color w:val="FF0000"/>
          <w:sz w:val="36"/>
          <w:szCs w:val="36"/>
        </w:rPr>
        <w:t> </w:t>
      </w:r>
    </w:p>
    <w:p w14:paraId="45B6EF2E" w14:textId="77777777" w:rsidR="00644470" w:rsidRDefault="00644470" w:rsidP="00644470">
      <w:pPr>
        <w:pStyle w:val="paragraph"/>
        <w:textAlignment w:val="baseline"/>
      </w:pPr>
      <w:r>
        <w:rPr>
          <w:rStyle w:val="eop"/>
          <w:rFonts w:ascii="Verdana" w:hAnsi="Verdana"/>
          <w:color w:val="FF0000"/>
          <w:sz w:val="36"/>
          <w:szCs w:val="36"/>
        </w:rPr>
        <w:t> </w:t>
      </w:r>
    </w:p>
    <w:p w14:paraId="16029BF8" w14:textId="77777777" w:rsidR="00644470" w:rsidRDefault="00644470" w:rsidP="00644470">
      <w:pPr>
        <w:pStyle w:val="paragraph"/>
        <w:textAlignment w:val="baseline"/>
      </w:pPr>
      <w:r>
        <w:rPr>
          <w:rStyle w:val="eop"/>
          <w:rFonts w:ascii="Verdana" w:hAnsi="Verdana"/>
          <w:color w:val="FF0000"/>
        </w:rPr>
        <w:t> </w:t>
      </w:r>
    </w:p>
    <w:p w14:paraId="7D262DEA" w14:textId="77777777" w:rsidR="00616B1D" w:rsidRDefault="00616B1D"/>
    <w:sectPr w:rsidR="00616B1D" w:rsidSect="00644470">
      <w:pgSz w:w="16838" w:h="11906" w:orient="landscape"/>
      <w:pgMar w:top="284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85"/>
    <w:rsid w:val="000321FE"/>
    <w:rsid w:val="0004534E"/>
    <w:rsid w:val="000B7476"/>
    <w:rsid w:val="002007A0"/>
    <w:rsid w:val="00271EFC"/>
    <w:rsid w:val="002F3B40"/>
    <w:rsid w:val="003242ED"/>
    <w:rsid w:val="00365F3C"/>
    <w:rsid w:val="00384780"/>
    <w:rsid w:val="004138AC"/>
    <w:rsid w:val="00616B1D"/>
    <w:rsid w:val="00632148"/>
    <w:rsid w:val="00644470"/>
    <w:rsid w:val="007F3140"/>
    <w:rsid w:val="008929FB"/>
    <w:rsid w:val="008A4111"/>
    <w:rsid w:val="009011C1"/>
    <w:rsid w:val="00927AE8"/>
    <w:rsid w:val="009724D9"/>
    <w:rsid w:val="009A2BA5"/>
    <w:rsid w:val="009D0066"/>
    <w:rsid w:val="00A411B3"/>
    <w:rsid w:val="00B32C2E"/>
    <w:rsid w:val="00BD597C"/>
    <w:rsid w:val="00CD0A50"/>
    <w:rsid w:val="00CF7E85"/>
    <w:rsid w:val="00D93787"/>
    <w:rsid w:val="00EC2BC8"/>
    <w:rsid w:val="00E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C78A"/>
  <w15:docId w15:val="{0E8DA606-5D4D-41A6-853D-52A8DA7E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470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644470"/>
    <w:pPr>
      <w:spacing w:before="100" w:beforeAutospacing="1" w:after="100" w:afterAutospacing="1"/>
    </w:pPr>
  </w:style>
  <w:style w:type="character" w:customStyle="1" w:styleId="normaltextrun">
    <w:name w:val="normaltextrun"/>
    <w:rsid w:val="00644470"/>
  </w:style>
  <w:style w:type="character" w:customStyle="1" w:styleId="eop">
    <w:name w:val="eop"/>
    <w:rsid w:val="00644470"/>
  </w:style>
  <w:style w:type="character" w:customStyle="1" w:styleId="spellingerror">
    <w:name w:val="spellingerror"/>
    <w:rsid w:val="006444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2E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2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9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\Documents\Benutzerdefinierte%20Office-Vorlagen\A_B%20Wochen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A_B Wochenplan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</dc:creator>
  <cp:lastModifiedBy>StellvSL</cp:lastModifiedBy>
  <cp:revision>4</cp:revision>
  <cp:lastPrinted>2025-08-04T07:19:00Z</cp:lastPrinted>
  <dcterms:created xsi:type="dcterms:W3CDTF">2025-06-16T08:31:00Z</dcterms:created>
  <dcterms:modified xsi:type="dcterms:W3CDTF">2025-08-04T07:43:00Z</dcterms:modified>
</cp:coreProperties>
</file>